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9" w:after="0" w:line="240" w:lineRule="auto"/>
        <w:ind w:left="4017" w:right="39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8.23pt;margin-top:15.48313pt;width:511.06pt;height:30.58pt;mso-position-horizontal-relative:page;mso-position-vertical-relative:paragraph;z-index:-122" coordorigin="965,310" coordsize="10221,612">
            <v:group style="position:absolute;left:970;top:315;width:10210;height:2" coordorigin="970,315" coordsize="10210,2">
              <v:shape style="position:absolute;left:970;top:315;width:10210;height:2" coordorigin="970,315" coordsize="10210,0" path="m970,315l11180,315e" filled="f" stroked="t" strokeweight=".580pt" strokecolor="#000000">
                <v:path arrowok="t"/>
              </v:shape>
            </v:group>
            <v:group style="position:absolute;left:975;top:320;width:2;height:590" coordorigin="975,320" coordsize="2,590">
              <v:shape style="position:absolute;left:975;top:320;width:2;height:590" coordorigin="975,320" coordsize="0,590" path="m975,320l975,911e" filled="f" stroked="t" strokeweight=".580pt" strokecolor="#000000">
                <v:path arrowok="t"/>
              </v:shape>
            </v:group>
            <v:group style="position:absolute;left:11175;top:320;width:2;height:590" coordorigin="11175,320" coordsize="2,590">
              <v:shape style="position:absolute;left:11175;top:320;width:2;height:590" coordorigin="11175,320" coordsize="0,590" path="m11175,320l11175,911e" filled="f" stroked="t" strokeweight=".580pt" strokecolor="#000000">
                <v:path arrowok="t"/>
              </v:shape>
            </v:group>
            <v:group style="position:absolute;left:970;top:915;width:10210;height:2" coordorigin="970,915" coordsize="10210,2">
              <v:shape style="position:absolute;left:970;top:915;width:10210;height:2" coordorigin="970,915" coordsize="10210,0" path="m970,915l11180,91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01/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6" w:after="0" w:line="274" w:lineRule="exact"/>
        <w:ind w:left="2537" w:right="251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SELETIV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UISA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6" w:right="41" w:firstLine="8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nº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PPGD/UFPR,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Coordenaçã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intermédi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edital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comunidade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aberta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criçõe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novos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Grupo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agosto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eguinte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57" w:right="-20"/>
        <w:jc w:val="left"/>
        <w:tabs>
          <w:tab w:pos="1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Estão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aberta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74" w:lineRule="exact"/>
        <w:ind w:left="919" w:right="44"/>
        <w:jc w:val="center"/>
        <w:tabs>
          <w:tab w:pos="1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candidat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devem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ecretaria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</w:p>
    <w:p>
      <w:pPr>
        <w:spacing w:before="3" w:after="0" w:line="239" w:lineRule="auto"/>
        <w:ind w:left="1382" w:right="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rograma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Pós-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graduaçã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eguinte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requeriment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gundo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anexo;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pretende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vincular;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cópia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currícul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919" w:right="44"/>
        <w:jc w:val="center"/>
        <w:tabs>
          <w:tab w:pos="1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máxim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página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9" w:lineRule="auto"/>
        <w:ind w:left="1382" w:right="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deverá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ária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ordem: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candidat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títul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títul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ável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acadêmica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cidade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no),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títul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inglê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palavra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ywords,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icativa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temática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undamentaçã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teórica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erência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rodapé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vedada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erência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etivamente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erencial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bibliográ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74" w:lineRule="exact"/>
        <w:ind w:left="1382" w:right="41" w:firstLine="-425"/>
        <w:jc w:val="left"/>
        <w:tabs>
          <w:tab w:pos="1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Comporã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banca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análi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Eneida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achem;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74" w:lineRule="exact"/>
        <w:ind w:left="1382" w:right="41" w:firstLine="-425"/>
        <w:jc w:val="left"/>
        <w:tabs>
          <w:tab w:pos="1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candidat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ormalizaçã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aceitaçã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horári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dos,</w:t>
      </w:r>
    </w:p>
    <w:p>
      <w:pPr>
        <w:spacing w:before="4" w:after="0" w:line="274" w:lineRule="exact"/>
        <w:ind w:left="1382" w:right="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compareciment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ormalizaçã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vaga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ponibilizada;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74" w:lineRule="exact"/>
        <w:ind w:left="1382" w:right="41" w:firstLine="-425"/>
        <w:jc w:val="left"/>
        <w:tabs>
          <w:tab w:pos="1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realizada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deverã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anualmente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individualmente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grupo.</w:t>
      </w:r>
    </w:p>
    <w:p>
      <w:pPr>
        <w:spacing w:before="4" w:after="0" w:line="274" w:lineRule="exact"/>
        <w:ind w:left="1382" w:right="41" w:firstLine="-425"/>
        <w:jc w:val="left"/>
        <w:tabs>
          <w:tab w:pos="1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deverã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ponibiliza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trê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emanai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atividade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Grupo,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icamente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horári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realizaçã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6" w:lineRule="exact"/>
        <w:ind w:left="1382" w:right="78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reuniõe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74" w:lineRule="exact"/>
        <w:ind w:left="919" w:right="44"/>
        <w:jc w:val="center"/>
        <w:tabs>
          <w:tab w:pos="1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vinculaçã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</w:p>
    <w:p>
      <w:pPr>
        <w:spacing w:before="2" w:after="0" w:line="718" w:lineRule="auto"/>
        <w:ind w:left="957" w:right="2591" w:firstLine="4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deverá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Curitiba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</w:p>
    <w:p>
      <w:pPr>
        <w:spacing w:before="25" w:after="0" w:line="240" w:lineRule="auto"/>
        <w:ind w:left="3343" w:right="24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lèmer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Merli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lève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4255" w:right="338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header="573" w:top="2380" w:bottom="280" w:left="980" w:right="740"/>
          <w:headerReference w:type="default" r:id="rId7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50" w:lineRule="auto"/>
        <w:ind w:left="1370" w:right="134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ULÁRI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INSCRIÇÃ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01/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6" w:right="41"/>
        <w:jc w:val="left"/>
        <w:tabs>
          <w:tab w:pos="2820" w:val="left"/>
          <w:tab w:pos="3520" w:val="left"/>
          <w:tab w:pos="5040" w:val="left"/>
          <w:tab w:pos="6240" w:val="left"/>
          <w:tab w:pos="9900" w:val="left"/>
          <w:tab w:pos="10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.Data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_.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Email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book: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ab/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ereç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06" w:right="-20"/>
        <w:jc w:val="left"/>
        <w:tabs>
          <w:tab w:pos="9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Maior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ão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ão: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4.279888pt;margin-top:-11.052857pt;width:498.000024pt;height:.1pt;mso-position-horizontal-relative:page;mso-position-vertical-relative:paragraph;z-index:-121" coordorigin="1086,-221" coordsize="9960,2">
            <v:shape style="position:absolute;left:1086;top:-221;width:9960;height:2" coordorigin="1086,-221" coordsize="9960,0" path="m1086,-221l11046,-221e" filled="f" stroked="t" strokeweight=".756pt" strokecolor="#000000">
              <v:path arrowok="t"/>
            </v:shape>
          </v:group>
          <w10:wrap type="none"/>
        </w:pict>
      </w:r>
      <w:r>
        <w:rPr/>
        <w:pict>
          <v:group style="position:absolute;margin-left:54.279888pt;margin-top:40.78714pt;width:498.000024pt;height:.1pt;mso-position-horizontal-relative:page;mso-position-vertical-relative:paragraph;z-index:-120" coordorigin="1086,816" coordsize="9960,2">
            <v:shape style="position:absolute;left:1086;top:816;width:9960;height:2" coordorigin="1086,816" coordsize="9960,0" path="m1086,816l11046,816e" filled="f" stroked="t" strokeweight=".75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ão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ão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6" w:right="63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ategori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520" w:lineRule="atLeast"/>
        <w:ind w:left="106" w:right="12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4.279888pt;margin-top:103.138298pt;width:498.000027pt;height:.1pt;mso-position-horizontal-relative:page;mso-position-vertical-relative:paragraph;z-index:-119" coordorigin="1086,2063" coordsize="9960,2">
            <v:shape style="position:absolute;left:1086;top:2063;width:9960;height:2" coordorigin="1086,2063" coordsize="9960,0" path="m1086,2063l11046,2063e" filled="f" stroked="t" strokeweight=".75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trado;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doutorado;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iniciaçã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cientí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ica;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monitoria;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TCC;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categori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805" w:lineRule="auto"/>
        <w:ind w:left="106" w:right="119"/>
        <w:jc w:val="left"/>
        <w:tabs>
          <w:tab w:pos="9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4.279888pt;margin-top:-5.772874pt;width:498.000037pt;height:.1pt;mso-position-horizontal-relative:page;mso-position-vertical-relative:paragraph;z-index:-118" coordorigin="1086,-115" coordsize="9960,2">
            <v:shape style="position:absolute;left:1086;top:-115;width:9960;height:2" coordorigin="1086,-115" coordsize="9960,0" path="m1086,-115l11046,-115e" filled="f" stroked="t" strokeweight=".75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66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573" w:footer="0" w:top="2380" w:bottom="280" w:left="98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29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VINCULAÇÃ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524" w:right="-20"/>
        <w:jc w:val="left"/>
        <w:tabs>
          <w:tab w:pos="8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Curso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573" w:footer="0" w:top="2380" w:bottom="280" w:left="980" w:right="740"/>
          <w:pgSz w:w="11920" w:h="16840"/>
        </w:sectPr>
      </w:pPr>
      <w:rPr/>
    </w:p>
    <w:p>
      <w:pPr>
        <w:spacing w:before="46" w:after="0" w:line="271" w:lineRule="exact"/>
        <w:ind w:left="106" w:right="-76"/>
        <w:jc w:val="left"/>
        <w:tabs>
          <w:tab w:pos="3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6" w:after="0" w:line="271" w:lineRule="exact"/>
        <w:ind w:right="-20"/>
        <w:jc w:val="left"/>
        <w:tabs>
          <w:tab w:pos="5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2380" w:bottom="280" w:left="980" w:right="740"/>
          <w:cols w:num="2" w:equalWidth="0">
            <w:col w:w="3364" w:space="151"/>
            <w:col w:w="6685"/>
          </w:cols>
        </w:sectPr>
      </w:pPr>
      <w:rPr/>
    </w:p>
    <w:p>
      <w:pPr>
        <w:spacing w:before="50" w:after="0" w:line="275" w:lineRule="auto"/>
        <w:ind w:left="106" w:right="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ciência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anuência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condiçõe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minha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vinculaçã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tigaçõe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titucionai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tiça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emocracia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Intervençã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idade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ederal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araná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auto"/>
        <w:ind w:left="106" w:right="41" w:firstLine="14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realiza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excelência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padrõe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iciência;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ótima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udos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compreenda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inerente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linha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contribuiçã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academia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ociedade;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goroso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detalhi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cumpriment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padrõe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metodológic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truçõe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umári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atividade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compreende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relatóri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elabora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relatóri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inerente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atividade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acadêmica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prévi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igual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correçõe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relatóri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encaminha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mail);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conhece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UFPR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tá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complementa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mediante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tência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principalmente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r-s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conhece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atividade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realizada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obrigatóri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compromete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ndo-s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cumpriment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(excetua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ndo-s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aúde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devidamente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auxilia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atividade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burocrática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pertinente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auto"/>
        <w:ind w:left="106" w:right="41" w:firstLine="14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orientaçã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envolviment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atividade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acadêmica;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liberdade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içõe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análi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crítica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objetiva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detalhi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entada;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realizaçã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reuniõe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grupo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Coordenaçã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mediante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agendament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prévi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compatibilizaçã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rári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os).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24" w:right="-20"/>
        <w:jc w:val="left"/>
        <w:tabs>
          <w:tab w:pos="3660" w:val="left"/>
          <w:tab w:pos="6040" w:val="left"/>
          <w:tab w:pos="6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86.729797pt;margin-top:56.995098pt;width:234.000104pt;height:.1pt;mso-position-horizontal-relative:page;mso-position-vertical-relative:paragraph;z-index:-117" coordorigin="3735,1140" coordsize="4680,2">
            <v:shape style="position:absolute;left:3735;top:1140;width:4680;height:2" coordorigin="3735,1140" coordsize="4680,0" path="m3735,1140l8415,114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Curitiba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type w:val="continuous"/>
      <w:pgSz w:w="11920" w:h="16840"/>
      <w:pgMar w:top="2380" w:bottom="280" w:left="9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55.639999pt;margin-top:28.660015pt;width:96.48pt;height:88.32pt;mso-position-horizontal-relative:page;mso-position-vertical-relative:page;z-index:-122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0.921509pt;margin-top:107.556015pt;width:4.441602pt;height:12.8pt;mso-position-horizontal-relative:page;mso-position-vertical-relative:page;z-index:-12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2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Pr/>
                <w:r>
                  <w:rPr>
                    <w:rFonts w:ascii="Calibri" w:hAnsi="Calibri" w:cs="Calibri" w:eastAsia="Calibri"/>
                    <w:sz w:val="21"/>
                    <w:szCs w:val="21"/>
                    <w:w w:val="25"/>
                    <w:position w:val="1"/>
                  </w:rPr>
                  <w:t>   </w:t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0"/>
                    <w:w w:val="25"/>
                    <w:position w:val="1"/>
                  </w:rPr>
                  <w:t> </w:t>
                </w:r>
                <w:r>
                  <w:rPr>
                    <w:rFonts w:ascii="Calibri" w:hAnsi="Calibri" w:cs="Calibri" w:eastAsia="Calibri"/>
                    <w:sz w:val="21"/>
                    <w:szCs w:val="21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2013-07-10T10:54:44Z</dcterms:created>
  <dcterms:modified xsi:type="dcterms:W3CDTF">2013-07-10T10:54:44Z</dcterms:modified>
</cp:coreProperties>
</file>